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C6CC9" w14:textId="6C287898" w:rsidR="00A06A40" w:rsidRDefault="00DC03EA">
      <w:pPr>
        <w:adjustRightInd w:val="0"/>
        <w:snapToGrid w:val="0"/>
        <w:spacing w:line="480" w:lineRule="exact"/>
        <w:rPr>
          <w:rFonts w:ascii="仿宋_GB2312" w:eastAsia="仿宋_GB2312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预拌砂浆</w:t>
      </w:r>
      <w:r w:rsidR="00DB4BDB">
        <w:rPr>
          <w:rFonts w:ascii="Times New Roman" w:eastAsia="仿宋_GB2312" w:hAnsi="Times New Roman" w:hint="eastAsia"/>
          <w:sz w:val="28"/>
          <w:szCs w:val="28"/>
        </w:rPr>
        <w:t>生产或供应企业</w:t>
      </w:r>
      <w:r w:rsidR="00434DF8" w:rsidRPr="00D7737A">
        <w:rPr>
          <w:rFonts w:ascii="Times New Roman" w:eastAsia="仿宋_GB2312" w:hAnsi="Times New Roman" w:hint="eastAsia"/>
          <w:sz w:val="28"/>
          <w:szCs w:val="28"/>
        </w:rPr>
        <w:t>需提交资料清单</w:t>
      </w:r>
    </w:p>
    <w:p w14:paraId="079627AD" w14:textId="77777777" w:rsidR="00A06A40" w:rsidRDefault="00A06A40">
      <w:pPr>
        <w:adjustRightInd w:val="0"/>
        <w:snapToGrid w:val="0"/>
        <w:spacing w:line="480" w:lineRule="exact"/>
        <w:rPr>
          <w:rFonts w:ascii="仿宋_GB2312" w:eastAsia="仿宋_GB2312"/>
          <w:sz w:val="28"/>
          <w:szCs w:val="28"/>
        </w:rPr>
      </w:pPr>
    </w:p>
    <w:tbl>
      <w:tblPr>
        <w:tblW w:w="746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63"/>
      </w:tblGrid>
      <w:tr w:rsidR="007C709F" w14:paraId="062E11C5" w14:textId="77777777" w:rsidTr="007C709F">
        <w:trPr>
          <w:trHeight w:val="10503"/>
        </w:trPr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606F8" w14:textId="774F2097" w:rsidR="0061487A" w:rsidRDefault="007D655B" w:rsidP="0061487A">
            <w:pPr>
              <w:widowControl/>
              <w:ind w:leftChars="100" w:left="210"/>
              <w:jc w:val="left"/>
              <w:textAlignment w:val="center"/>
              <w:rPr>
                <w:rFonts w:ascii="仿宋_GB2312" w:eastAsia="仿宋_GB2312" w:hAnsi="微软雅黑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生产或</w:t>
            </w:r>
            <w:r w:rsidR="007C709F" w:rsidRPr="00111D5A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供应</w:t>
            </w:r>
            <w:proofErr w:type="gramStart"/>
            <w:r w:rsidR="007C709F" w:rsidRPr="00111D5A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商按照</w:t>
            </w:r>
            <w:proofErr w:type="gramEnd"/>
            <w:r w:rsidR="007C709F" w:rsidRPr="00111D5A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《房地产绿色供应链行动参与指南》（https://mp.weixin.qq.com/s/wRauwD0GCQEyCOelb99afg）完成环境合</w:t>
            </w:r>
            <w:proofErr w:type="gramStart"/>
            <w:r w:rsidR="007C709F" w:rsidRPr="00111D5A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规</w:t>
            </w:r>
            <w:proofErr w:type="gramEnd"/>
            <w:r w:rsidR="007C709F" w:rsidRPr="00111D5A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审核后，提交以下资料</w:t>
            </w:r>
            <w:r w:rsidR="007C709F" w:rsidRPr="00111D5A">
              <w:rPr>
                <w:rFonts w:ascii="仿宋_GB2312" w:eastAsia="仿宋_GB2312" w:hAnsi="微软雅黑" w:cs="宋体" w:hint="eastAsia"/>
                <w:color w:val="FF0000"/>
                <w:kern w:val="0"/>
                <w:sz w:val="28"/>
                <w:szCs w:val="28"/>
              </w:rPr>
              <w:t>加盖公章</w:t>
            </w:r>
            <w:r w:rsidR="007C709F" w:rsidRPr="00111D5A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后的</w:t>
            </w:r>
            <w:r w:rsidR="007C709F" w:rsidRPr="00111D5A">
              <w:rPr>
                <w:rFonts w:ascii="仿宋_GB2312" w:eastAsia="仿宋_GB2312" w:hAnsi="微软雅黑" w:cs="宋体" w:hint="eastAsia"/>
                <w:color w:val="FF0000"/>
                <w:kern w:val="0"/>
                <w:sz w:val="28"/>
                <w:szCs w:val="28"/>
              </w:rPr>
              <w:t>扫描件</w:t>
            </w:r>
            <w:r w:rsidR="007C709F" w:rsidRPr="00111D5A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：</w:t>
            </w:r>
          </w:p>
          <w:p w14:paraId="2BB01C3C" w14:textId="619C8005" w:rsidR="0061487A" w:rsidRPr="0061487A" w:rsidRDefault="0061487A" w:rsidP="0061487A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8"/>
                <w:szCs w:val="28"/>
              </w:rPr>
            </w:pPr>
            <w:bookmarkStart w:id="0" w:name="_Hlk81557002"/>
            <w:r w:rsidRPr="0061487A"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  <w:t>企业营业执照</w:t>
            </w:r>
          </w:p>
          <w:p w14:paraId="1E37EFA2" w14:textId="67A740C6" w:rsidR="0061487A" w:rsidRPr="0061487A" w:rsidRDefault="0061487A" w:rsidP="0061487A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8"/>
                <w:szCs w:val="28"/>
              </w:rPr>
            </w:pPr>
            <w:r w:rsidRPr="0061487A"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  <w:t>企业自我声明</w:t>
            </w:r>
          </w:p>
          <w:p w14:paraId="62F0D86A" w14:textId="38EDD89F" w:rsidR="0061487A" w:rsidRDefault="0061487A" w:rsidP="0061487A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8"/>
                <w:szCs w:val="28"/>
              </w:rPr>
            </w:pPr>
            <w:r w:rsidRPr="0061487A"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  <w:t>企业承诺</w:t>
            </w:r>
          </w:p>
          <w:p w14:paraId="179C2BE6" w14:textId="4EC1D0B7" w:rsidR="007C3148" w:rsidRPr="0061487A" w:rsidRDefault="007C3148" w:rsidP="0061487A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  <w:t>白/绿名单申报表</w:t>
            </w:r>
          </w:p>
          <w:p w14:paraId="0B4A6A01" w14:textId="6CA3298F" w:rsidR="0061487A" w:rsidRPr="0061487A" w:rsidRDefault="0061487A" w:rsidP="0061487A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8"/>
                <w:szCs w:val="28"/>
              </w:rPr>
            </w:pPr>
            <w:r w:rsidRPr="0061487A"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  <w:t>环境属性指标证明材料</w:t>
            </w:r>
          </w:p>
          <w:p w14:paraId="40D14C2E" w14:textId="77777777" w:rsidR="0061487A" w:rsidRPr="0061487A" w:rsidRDefault="0061487A" w:rsidP="0061487A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8"/>
                <w:szCs w:val="28"/>
              </w:rPr>
            </w:pPr>
            <w:r w:rsidRPr="0061487A"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  <w:t>品质属性指标检测报告</w:t>
            </w:r>
          </w:p>
          <w:bookmarkEnd w:id="0"/>
          <w:p w14:paraId="6687E376" w14:textId="4306F371" w:rsidR="0061487A" w:rsidRPr="00466D2D" w:rsidRDefault="0061487A" w:rsidP="00434DF8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8"/>
                <w:szCs w:val="28"/>
              </w:rPr>
            </w:pPr>
          </w:p>
        </w:tc>
      </w:tr>
    </w:tbl>
    <w:p w14:paraId="19A5F626" w14:textId="77777777" w:rsidR="00A06A40" w:rsidRDefault="00A06A40"/>
    <w:sectPr w:rsidR="00A06A40" w:rsidSect="00A06A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37593" w14:textId="77777777" w:rsidR="00697B44" w:rsidRDefault="00697B44" w:rsidP="00B664CD">
      <w:r>
        <w:separator/>
      </w:r>
    </w:p>
  </w:endnote>
  <w:endnote w:type="continuationSeparator" w:id="0">
    <w:p w14:paraId="3998A26D" w14:textId="77777777" w:rsidR="00697B44" w:rsidRDefault="00697B44" w:rsidP="00B66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3CC7A" w14:textId="77777777" w:rsidR="00697B44" w:rsidRDefault="00697B44" w:rsidP="00B664CD">
      <w:r>
        <w:separator/>
      </w:r>
    </w:p>
  </w:footnote>
  <w:footnote w:type="continuationSeparator" w:id="0">
    <w:p w14:paraId="3C56AB3D" w14:textId="77777777" w:rsidR="00697B44" w:rsidRDefault="00697B44" w:rsidP="00B66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DD78A5"/>
    <w:multiLevelType w:val="multilevel"/>
    <w:tmpl w:val="6ADD78A5"/>
    <w:lvl w:ilvl="0">
      <w:start w:val="1"/>
      <w:numFmt w:val="decimal"/>
      <w:lvlText w:val="（%1）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 w16cid:durableId="1863745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10904A3A"/>
    <w:rsid w:val="00081083"/>
    <w:rsid w:val="000E0203"/>
    <w:rsid w:val="00111D5A"/>
    <w:rsid w:val="0017276E"/>
    <w:rsid w:val="001E1151"/>
    <w:rsid w:val="002001D5"/>
    <w:rsid w:val="002B7BD8"/>
    <w:rsid w:val="003C70C0"/>
    <w:rsid w:val="00404942"/>
    <w:rsid w:val="00434DF8"/>
    <w:rsid w:val="00466D2D"/>
    <w:rsid w:val="004E4197"/>
    <w:rsid w:val="0061487A"/>
    <w:rsid w:val="00697880"/>
    <w:rsid w:val="00697B44"/>
    <w:rsid w:val="006B28CE"/>
    <w:rsid w:val="006D5E35"/>
    <w:rsid w:val="006E3356"/>
    <w:rsid w:val="00710C46"/>
    <w:rsid w:val="00752720"/>
    <w:rsid w:val="007714ED"/>
    <w:rsid w:val="007B20E8"/>
    <w:rsid w:val="007C3148"/>
    <w:rsid w:val="007C709F"/>
    <w:rsid w:val="007D655B"/>
    <w:rsid w:val="0080225D"/>
    <w:rsid w:val="008C4B20"/>
    <w:rsid w:val="00965B5A"/>
    <w:rsid w:val="00A06A40"/>
    <w:rsid w:val="00A421B0"/>
    <w:rsid w:val="00A52EBC"/>
    <w:rsid w:val="00A56968"/>
    <w:rsid w:val="00B6449A"/>
    <w:rsid w:val="00B664CD"/>
    <w:rsid w:val="00BC1B1D"/>
    <w:rsid w:val="00BE7D68"/>
    <w:rsid w:val="00C65234"/>
    <w:rsid w:val="00CE78E7"/>
    <w:rsid w:val="00D41CAE"/>
    <w:rsid w:val="00D66439"/>
    <w:rsid w:val="00DB4BDB"/>
    <w:rsid w:val="00DC03EA"/>
    <w:rsid w:val="00E00E37"/>
    <w:rsid w:val="00E837E4"/>
    <w:rsid w:val="10904A3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368A25"/>
  <w15:docId w15:val="{1EC126F5-2C7F-433F-896D-ECC6C584C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6A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664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664C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B664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664C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31</TotalTime>
  <Pages>1</Pages>
  <Words>26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如是</dc:creator>
  <cp:lastModifiedBy>978559220@qq.com</cp:lastModifiedBy>
  <cp:revision>65</cp:revision>
  <dcterms:created xsi:type="dcterms:W3CDTF">2019-08-13T09:54:00Z</dcterms:created>
  <dcterms:modified xsi:type="dcterms:W3CDTF">2022-11-22T07:38:00Z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